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4F23" w14:textId="77777777" w:rsidR="003E1C7D" w:rsidRDefault="003E1C7D">
      <w:pPr>
        <w:tabs>
          <w:tab w:val="left" w:pos="7100"/>
          <w:tab w:val="right" w:pos="10800"/>
        </w:tabs>
        <w:rPr>
          <w:b/>
          <w:sz w:val="36"/>
          <w:lang w:val="en-GB"/>
        </w:rPr>
      </w:pPr>
      <w:r w:rsidRPr="00A20004">
        <w:rPr>
          <w:b/>
          <w:color w:val="FF0000"/>
          <w:sz w:val="36"/>
          <w:lang w:val="en-GB"/>
        </w:rPr>
        <w:fldChar w:fldCharType="begin"/>
      </w:r>
      <w:r w:rsidR="001703A5" w:rsidRPr="00A20004">
        <w:rPr>
          <w:b/>
          <w:color w:val="FF0000"/>
          <w:sz w:val="36"/>
          <w:lang w:val="en-GB"/>
        </w:rPr>
        <w:instrText xml:space="preserve"> MACROBUTTON DoFieldClick </w:instrText>
      </w:r>
      <w:r w:rsidR="001703A5" w:rsidRPr="00A20004">
        <w:rPr>
          <w:color w:val="FF0000"/>
          <w:sz w:val="36"/>
          <w:lang w:val="en-GB"/>
        </w:rPr>
        <w:instrText>[</w:instrText>
      </w:r>
      <w:r w:rsidR="001703A5" w:rsidRPr="00A20004">
        <w:rPr>
          <w:b/>
          <w:color w:val="FF0000"/>
          <w:sz w:val="36"/>
          <w:lang w:val="en-GB"/>
        </w:rPr>
        <w:instrText>Your Company Name</w:instrText>
      </w:r>
      <w:r w:rsidR="001703A5" w:rsidRPr="00A20004">
        <w:rPr>
          <w:color w:val="FF0000"/>
          <w:sz w:val="36"/>
          <w:lang w:val="en-GB"/>
        </w:rPr>
        <w:instrText>]</w:instrText>
      </w:r>
      <w:r w:rsidRPr="00A20004">
        <w:rPr>
          <w:b/>
          <w:color w:val="FF0000"/>
          <w:sz w:val="36"/>
          <w:lang w:val="en-GB"/>
        </w:rPr>
        <w:fldChar w:fldCharType="end"/>
      </w:r>
      <w:r w:rsidR="001703A5">
        <w:rPr>
          <w:b/>
          <w:sz w:val="36"/>
          <w:lang w:val="en-GB"/>
        </w:rPr>
        <w:tab/>
      </w:r>
      <w:r w:rsidR="001703A5">
        <w:rPr>
          <w:rFonts w:ascii="Arial Black" w:hAnsi="Arial Black"/>
          <w:color w:val="808080"/>
          <w:sz w:val="56"/>
          <w:lang w:val="en-GB"/>
        </w:rPr>
        <w:t>INVOICE</w:t>
      </w:r>
    </w:p>
    <w:p w14:paraId="4943E568" w14:textId="77777777" w:rsidR="003E1C7D" w:rsidRDefault="003E1C7D">
      <w:pPr>
        <w:rPr>
          <w:lang w:val="en-GB"/>
        </w:rPr>
      </w:pPr>
    </w:p>
    <w:p w14:paraId="4CC4A2B8" w14:textId="77777777" w:rsidR="00A7396E" w:rsidRPr="00A51D6B" w:rsidRDefault="00A7396E">
      <w:pPr>
        <w:rPr>
          <w:sz w:val="32"/>
          <w:szCs w:val="32"/>
          <w:lang w:val="en-GB"/>
        </w:rPr>
      </w:pPr>
      <w:r w:rsidRPr="00A51D6B">
        <w:rPr>
          <w:sz w:val="32"/>
          <w:szCs w:val="32"/>
          <w:lang w:val="en-GB"/>
        </w:rPr>
        <w:t>Invoice To</w:t>
      </w:r>
      <w:r w:rsidR="00A51D6B">
        <w:rPr>
          <w:sz w:val="32"/>
          <w:szCs w:val="32"/>
          <w:lang w:val="en-GB"/>
        </w:rPr>
        <w:t xml:space="preserve"> The</w:t>
      </w:r>
      <w:r w:rsidRPr="00A51D6B">
        <w:rPr>
          <w:sz w:val="32"/>
          <w:szCs w:val="32"/>
          <w:lang w:val="en-GB"/>
        </w:rPr>
        <w:t xml:space="preserve"> Arts Council of Wales</w:t>
      </w:r>
    </w:p>
    <w:tbl>
      <w:tblPr>
        <w:tblW w:w="10016" w:type="dxa"/>
        <w:tblLayout w:type="fixed"/>
        <w:tblLook w:val="0000" w:firstRow="0" w:lastRow="0" w:firstColumn="0" w:lastColumn="0" w:noHBand="0" w:noVBand="0"/>
      </w:tblPr>
      <w:tblGrid>
        <w:gridCol w:w="7208"/>
        <w:gridCol w:w="2808"/>
      </w:tblGrid>
      <w:tr w:rsidR="003E1C7D" w14:paraId="4B9ABD95" w14:textId="77777777">
        <w:tc>
          <w:tcPr>
            <w:tcW w:w="7208" w:type="dxa"/>
          </w:tcPr>
          <w:p w14:paraId="2EA341D0" w14:textId="77777777" w:rsidR="003E1C7D" w:rsidRDefault="003E1C7D">
            <w:pPr>
              <w:rPr>
                <w:lang w:val="en-GB"/>
              </w:rPr>
            </w:pPr>
          </w:p>
        </w:tc>
        <w:tc>
          <w:tcPr>
            <w:tcW w:w="2808" w:type="dxa"/>
          </w:tcPr>
          <w:p w14:paraId="4820A1A7" w14:textId="77777777" w:rsidR="003E1C7D" w:rsidRDefault="001703A5">
            <w:pPr>
              <w:ind w:left="-8" w:firstLine="8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INVOICE No</w:t>
            </w:r>
            <w:r w:rsidR="00AC20B8">
              <w:rPr>
                <w:b/>
                <w:lang w:val="en-GB"/>
              </w:rPr>
              <w:t>:</w:t>
            </w:r>
          </w:p>
          <w:p w14:paraId="26E65C63" w14:textId="77777777" w:rsidR="003E1C7D" w:rsidRDefault="001703A5">
            <w:pPr>
              <w:ind w:left="-8" w:firstLine="8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DATE:  </w:t>
            </w:r>
          </w:p>
          <w:p w14:paraId="6E72F7D6" w14:textId="77777777" w:rsidR="003E1C7D" w:rsidRDefault="003E1C7D">
            <w:pPr>
              <w:ind w:left="-8" w:firstLine="8"/>
              <w:rPr>
                <w:lang w:val="en-GB"/>
              </w:rPr>
            </w:pPr>
          </w:p>
        </w:tc>
      </w:tr>
    </w:tbl>
    <w:p w14:paraId="0A67EC40" w14:textId="77777777" w:rsidR="003E1C7D" w:rsidRDefault="003E1C7D">
      <w:pPr>
        <w:rPr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3E1C7D" w14:paraId="38457372" w14:textId="77777777">
        <w:trPr>
          <w:trHeight w:val="1440"/>
        </w:trPr>
        <w:tc>
          <w:tcPr>
            <w:tcW w:w="5508" w:type="dxa"/>
          </w:tcPr>
          <w:p w14:paraId="4FDF1509" w14:textId="77777777" w:rsidR="003E1C7D" w:rsidRDefault="001703A5">
            <w:pPr>
              <w:tabs>
                <w:tab w:val="left" w:pos="5400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Billing Address:</w:t>
            </w:r>
          </w:p>
          <w:p w14:paraId="3C36E68B" w14:textId="77777777" w:rsidR="003E1C7D" w:rsidRDefault="00A51D6B">
            <w:pPr>
              <w:tabs>
                <w:tab w:val="left" w:pos="5400"/>
              </w:tabs>
              <w:rPr>
                <w:lang w:val="en-GB"/>
              </w:rPr>
            </w:pPr>
            <w:r>
              <w:rPr>
                <w:lang w:val="en-GB"/>
              </w:rPr>
              <w:t>Arts Council of Wales</w:t>
            </w:r>
          </w:p>
          <w:p w14:paraId="21372808" w14:textId="77777777" w:rsidR="00A51D6B" w:rsidRDefault="00A51D6B">
            <w:pPr>
              <w:tabs>
                <w:tab w:val="left" w:pos="5400"/>
              </w:tabs>
              <w:rPr>
                <w:lang w:val="en-GB"/>
              </w:rPr>
            </w:pPr>
            <w:r>
              <w:rPr>
                <w:lang w:val="en-GB"/>
              </w:rPr>
              <w:t>Bute Place</w:t>
            </w:r>
          </w:p>
          <w:p w14:paraId="5C0783F6" w14:textId="77777777" w:rsidR="00A51D6B" w:rsidRDefault="00A51D6B">
            <w:pPr>
              <w:tabs>
                <w:tab w:val="left" w:pos="5400"/>
              </w:tabs>
              <w:rPr>
                <w:lang w:val="en-GB"/>
              </w:rPr>
            </w:pPr>
            <w:r>
              <w:rPr>
                <w:lang w:val="en-GB"/>
              </w:rPr>
              <w:t>Cardiff</w:t>
            </w:r>
          </w:p>
          <w:p w14:paraId="275E5208" w14:textId="77777777" w:rsidR="003E1C7D" w:rsidRDefault="00A51D6B">
            <w:pPr>
              <w:tabs>
                <w:tab w:val="left" w:pos="5400"/>
              </w:tabs>
              <w:rPr>
                <w:lang w:val="en-GB"/>
              </w:rPr>
            </w:pPr>
            <w:r>
              <w:rPr>
                <w:lang w:val="en-GB"/>
              </w:rPr>
              <w:t>CF10 5AL</w:t>
            </w:r>
          </w:p>
          <w:p w14:paraId="687DB254" w14:textId="77777777" w:rsidR="003E1C7D" w:rsidRDefault="003E1C7D">
            <w:pPr>
              <w:tabs>
                <w:tab w:val="left" w:pos="5400"/>
              </w:tabs>
              <w:rPr>
                <w:b/>
                <w:lang w:val="en-GB"/>
              </w:rPr>
            </w:pPr>
          </w:p>
        </w:tc>
        <w:tc>
          <w:tcPr>
            <w:tcW w:w="5508" w:type="dxa"/>
          </w:tcPr>
          <w:p w14:paraId="392F2DE9" w14:textId="77777777" w:rsidR="003E1C7D" w:rsidRPr="00A20004" w:rsidRDefault="001703A5">
            <w:pPr>
              <w:tabs>
                <w:tab w:val="left" w:pos="5400"/>
              </w:tabs>
              <w:rPr>
                <w:color w:val="000000" w:themeColor="text1"/>
                <w:lang w:val="en-GB"/>
              </w:rPr>
            </w:pPr>
            <w:r w:rsidRPr="00A20004">
              <w:rPr>
                <w:b/>
                <w:color w:val="000000" w:themeColor="text1"/>
                <w:lang w:val="en-GB"/>
              </w:rPr>
              <w:t>Delivery Address:</w:t>
            </w:r>
          </w:p>
          <w:p w14:paraId="620124FA" w14:textId="77777777" w:rsidR="003E1C7D" w:rsidRPr="00A20004" w:rsidRDefault="003E1C7D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r w:rsidRPr="00A20004">
              <w:rPr>
                <w:color w:val="FF0000"/>
                <w:lang w:val="en-GB"/>
              </w:rPr>
              <w:fldChar w:fldCharType="begin"/>
            </w:r>
            <w:r w:rsidR="001703A5" w:rsidRPr="00A20004">
              <w:rPr>
                <w:color w:val="FF0000"/>
                <w:lang w:val="en-GB"/>
              </w:rPr>
              <w:instrText xml:space="preserve"> MACROBUTTON DoFieldClick [</w:instrText>
            </w:r>
            <w:r w:rsidR="001703A5" w:rsidRPr="00A20004">
              <w:rPr>
                <w:b/>
                <w:color w:val="FF0000"/>
                <w:lang w:val="en-GB"/>
              </w:rPr>
              <w:instrText>Name</w:instrText>
            </w:r>
            <w:r w:rsidR="001703A5" w:rsidRPr="00A20004">
              <w:rPr>
                <w:color w:val="FF0000"/>
                <w:lang w:val="en-GB"/>
              </w:rPr>
              <w:instrText>]</w:instrText>
            </w:r>
            <w:r w:rsidRPr="00A20004">
              <w:rPr>
                <w:color w:val="FF0000"/>
                <w:lang w:val="en-GB"/>
              </w:rPr>
              <w:fldChar w:fldCharType="end"/>
            </w:r>
          </w:p>
          <w:p w14:paraId="60F462C9" w14:textId="77777777" w:rsidR="003E1C7D" w:rsidRPr="00A20004" w:rsidRDefault="003E1C7D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r w:rsidRPr="00A20004">
              <w:rPr>
                <w:color w:val="FF0000"/>
                <w:lang w:val="en-GB"/>
              </w:rPr>
              <w:fldChar w:fldCharType="begin"/>
            </w:r>
            <w:r w:rsidR="001703A5" w:rsidRPr="00A20004">
              <w:rPr>
                <w:color w:val="FF0000"/>
                <w:lang w:val="en-GB"/>
              </w:rPr>
              <w:instrText xml:space="preserve"> MACROBUTTON DoFieldClick [</w:instrText>
            </w:r>
            <w:r w:rsidR="001703A5" w:rsidRPr="00A20004">
              <w:rPr>
                <w:b/>
                <w:color w:val="FF0000"/>
                <w:lang w:val="en-GB"/>
              </w:rPr>
              <w:instrText>Company</w:instrText>
            </w:r>
            <w:r w:rsidR="001703A5" w:rsidRPr="00A20004">
              <w:rPr>
                <w:color w:val="FF0000"/>
                <w:lang w:val="en-GB"/>
              </w:rPr>
              <w:instrText>]</w:instrText>
            </w:r>
            <w:r w:rsidRPr="00A20004">
              <w:rPr>
                <w:color w:val="FF0000"/>
                <w:lang w:val="en-GB"/>
              </w:rPr>
              <w:fldChar w:fldCharType="end"/>
            </w:r>
          </w:p>
          <w:p w14:paraId="1A7E9C4D" w14:textId="77777777" w:rsidR="003E1C7D" w:rsidRPr="00A20004" w:rsidRDefault="003E1C7D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r w:rsidRPr="00A20004">
              <w:rPr>
                <w:color w:val="FF0000"/>
                <w:lang w:val="en-GB"/>
              </w:rPr>
              <w:fldChar w:fldCharType="begin"/>
            </w:r>
            <w:r w:rsidR="001703A5" w:rsidRPr="00A20004">
              <w:rPr>
                <w:color w:val="FF0000"/>
                <w:lang w:val="en-GB"/>
              </w:rPr>
              <w:instrText xml:space="preserve"> MACROBUTTON DoFieldClick [</w:instrText>
            </w:r>
            <w:r w:rsidR="001703A5" w:rsidRPr="00A20004">
              <w:rPr>
                <w:b/>
                <w:color w:val="FF0000"/>
                <w:lang w:val="en-GB"/>
              </w:rPr>
              <w:instrText>Address</w:instrText>
            </w:r>
            <w:r w:rsidR="001703A5" w:rsidRPr="00A20004">
              <w:rPr>
                <w:color w:val="FF0000"/>
                <w:lang w:val="en-GB"/>
              </w:rPr>
              <w:instrText>]</w:instrText>
            </w:r>
            <w:r w:rsidRPr="00A20004">
              <w:rPr>
                <w:color w:val="FF0000"/>
                <w:lang w:val="en-GB"/>
              </w:rPr>
              <w:fldChar w:fldCharType="end"/>
            </w:r>
          </w:p>
          <w:p w14:paraId="063F034D" w14:textId="77777777" w:rsidR="003E1C7D" w:rsidRPr="00A20004" w:rsidRDefault="003E1C7D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r w:rsidRPr="00A20004">
              <w:rPr>
                <w:color w:val="FF0000"/>
                <w:lang w:val="en-GB"/>
              </w:rPr>
              <w:fldChar w:fldCharType="begin"/>
            </w:r>
            <w:r w:rsidR="001703A5" w:rsidRPr="00A20004">
              <w:rPr>
                <w:color w:val="FF0000"/>
                <w:lang w:val="en-GB"/>
              </w:rPr>
              <w:instrText xml:space="preserve"> MACROBUTTON DoFieldClick [</w:instrText>
            </w:r>
            <w:r w:rsidR="001703A5" w:rsidRPr="00A20004">
              <w:rPr>
                <w:b/>
                <w:color w:val="FF0000"/>
                <w:lang w:val="en-GB"/>
              </w:rPr>
              <w:instrText>Town, County  Postal Code</w:instrText>
            </w:r>
            <w:r w:rsidR="001703A5" w:rsidRPr="00A20004">
              <w:rPr>
                <w:color w:val="FF0000"/>
                <w:lang w:val="en-GB"/>
              </w:rPr>
              <w:instrText>]</w:instrText>
            </w:r>
            <w:r w:rsidRPr="00A20004">
              <w:rPr>
                <w:color w:val="FF0000"/>
                <w:lang w:val="en-GB"/>
              </w:rPr>
              <w:fldChar w:fldCharType="end"/>
            </w:r>
          </w:p>
          <w:p w14:paraId="3A6E65D5" w14:textId="77777777" w:rsidR="003E1C7D" w:rsidRPr="00A20004" w:rsidRDefault="003E1C7D">
            <w:pPr>
              <w:tabs>
                <w:tab w:val="left" w:pos="5400"/>
              </w:tabs>
              <w:rPr>
                <w:color w:val="FF0000"/>
                <w:lang w:val="en-GB"/>
              </w:rPr>
            </w:pPr>
            <w:r w:rsidRPr="00A20004">
              <w:rPr>
                <w:color w:val="FF0000"/>
                <w:lang w:val="en-GB"/>
              </w:rPr>
              <w:fldChar w:fldCharType="begin"/>
            </w:r>
            <w:r w:rsidR="001703A5" w:rsidRPr="00A20004">
              <w:rPr>
                <w:color w:val="FF0000"/>
                <w:lang w:val="en-GB"/>
              </w:rPr>
              <w:instrText xml:space="preserve"> MACROBUTTON DoFieldClick [</w:instrText>
            </w:r>
            <w:r w:rsidR="001703A5" w:rsidRPr="00A20004">
              <w:rPr>
                <w:b/>
                <w:color w:val="FF0000"/>
                <w:lang w:val="en-GB"/>
              </w:rPr>
              <w:instrText>Phone</w:instrText>
            </w:r>
            <w:r w:rsidR="001703A5" w:rsidRPr="00A20004">
              <w:rPr>
                <w:color w:val="FF0000"/>
                <w:lang w:val="en-GB"/>
              </w:rPr>
              <w:instrText>]</w:instrText>
            </w:r>
            <w:r w:rsidRPr="00A20004">
              <w:rPr>
                <w:color w:val="FF0000"/>
                <w:lang w:val="en-GB"/>
              </w:rPr>
              <w:fldChar w:fldCharType="end"/>
            </w:r>
          </w:p>
        </w:tc>
      </w:tr>
    </w:tbl>
    <w:p w14:paraId="5B6AB8CD" w14:textId="77777777" w:rsidR="003E1C7D" w:rsidRDefault="003E1C7D">
      <w:pPr>
        <w:rPr>
          <w:lang w:val="en-GB"/>
        </w:rPr>
      </w:pPr>
    </w:p>
    <w:p w14:paraId="284068E4" w14:textId="77777777" w:rsidR="003E1C7D" w:rsidRDefault="003E1C7D">
      <w:pPr>
        <w:rPr>
          <w:lang w:val="en-GB"/>
        </w:rPr>
      </w:pPr>
    </w:p>
    <w:p w14:paraId="4A04B331" w14:textId="77777777" w:rsidR="003E1C7D" w:rsidRDefault="001703A5">
      <w:pPr>
        <w:rPr>
          <w:b/>
          <w:lang w:val="en-GB"/>
        </w:rPr>
      </w:pPr>
      <w:r>
        <w:rPr>
          <w:b/>
          <w:lang w:val="en-GB"/>
        </w:rPr>
        <w:t>Comments or special instructions:</w:t>
      </w:r>
      <w:r>
        <w:rPr>
          <w:lang w:val="en-GB"/>
        </w:rPr>
        <w:t xml:space="preserve"> </w:t>
      </w:r>
    </w:p>
    <w:p w14:paraId="315B39C4" w14:textId="77777777" w:rsidR="003E1C7D" w:rsidRDefault="003E1C7D">
      <w:pPr>
        <w:rPr>
          <w:lang w:val="en-GB"/>
        </w:rPr>
      </w:pPr>
    </w:p>
    <w:p w14:paraId="13C3DB50" w14:textId="77777777" w:rsidR="003E1C7D" w:rsidRDefault="003E1C7D">
      <w:pPr>
        <w:rPr>
          <w:lang w:val="en-GB"/>
        </w:rPr>
      </w:pPr>
    </w:p>
    <w:tbl>
      <w:tblPr>
        <w:tblW w:w="1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4"/>
        <w:gridCol w:w="1622"/>
      </w:tblGrid>
      <w:tr w:rsidR="00AC20B8" w14:paraId="49842720" w14:textId="77777777" w:rsidTr="00AC20B8">
        <w:trPr>
          <w:cantSplit/>
          <w:jc w:val="center"/>
        </w:trPr>
        <w:tc>
          <w:tcPr>
            <w:tcW w:w="2501" w:type="pct"/>
            <w:tcBorders>
              <w:top w:val="single" w:sz="12" w:space="0" w:color="auto"/>
              <w:bottom w:val="single" w:sz="4" w:space="0" w:color="auto"/>
            </w:tcBorders>
          </w:tcPr>
          <w:p w14:paraId="5BC14DFF" w14:textId="77777777" w:rsidR="00AC20B8" w:rsidRDefault="00AC20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P.O. NUMBER</w:t>
            </w:r>
          </w:p>
        </w:tc>
        <w:tc>
          <w:tcPr>
            <w:tcW w:w="2499" w:type="pct"/>
            <w:tcBorders>
              <w:top w:val="single" w:sz="12" w:space="0" w:color="auto"/>
              <w:bottom w:val="single" w:sz="4" w:space="0" w:color="auto"/>
            </w:tcBorders>
          </w:tcPr>
          <w:p w14:paraId="21DA29D9" w14:textId="77777777" w:rsidR="00AC20B8" w:rsidRDefault="00AC20B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TERMS</w:t>
            </w:r>
          </w:p>
        </w:tc>
      </w:tr>
      <w:tr w:rsidR="00AC20B8" w14:paraId="08D190B6" w14:textId="77777777" w:rsidTr="00AC20B8">
        <w:trPr>
          <w:cantSplit/>
          <w:jc w:val="center"/>
        </w:trPr>
        <w:tc>
          <w:tcPr>
            <w:tcW w:w="2501" w:type="pct"/>
            <w:tcBorders>
              <w:bottom w:val="single" w:sz="4" w:space="0" w:color="auto"/>
            </w:tcBorders>
          </w:tcPr>
          <w:p w14:paraId="6DDDC06D" w14:textId="77777777" w:rsidR="00AC20B8" w:rsidRDefault="00AC20B8">
            <w:pPr>
              <w:jc w:val="center"/>
              <w:rPr>
                <w:lang w:val="en-GB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14:paraId="6F2C1293" w14:textId="77777777" w:rsidR="00AC20B8" w:rsidRDefault="00AC20B8" w:rsidP="00A51D6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 Days</w:t>
            </w:r>
          </w:p>
        </w:tc>
      </w:tr>
    </w:tbl>
    <w:p w14:paraId="6AA93A9B" w14:textId="77777777" w:rsidR="003E1C7D" w:rsidRDefault="003E1C7D">
      <w:pPr>
        <w:rPr>
          <w:lang w:val="en-GB"/>
        </w:rPr>
      </w:pPr>
    </w:p>
    <w:p w14:paraId="793A37C1" w14:textId="77777777" w:rsidR="003E1C7D" w:rsidRDefault="003E1C7D">
      <w:pPr>
        <w:rPr>
          <w:lang w:val="en-GB"/>
        </w:rPr>
      </w:pPr>
    </w:p>
    <w:tbl>
      <w:tblPr>
        <w:tblW w:w="4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3901"/>
        <w:gridCol w:w="1009"/>
        <w:gridCol w:w="1619"/>
        <w:gridCol w:w="1606"/>
      </w:tblGrid>
      <w:tr w:rsidR="00A51D6B" w14:paraId="69D2DB53" w14:textId="77777777" w:rsidTr="00AC20B8">
        <w:trPr>
          <w:cantSplit/>
        </w:trPr>
        <w:tc>
          <w:tcPr>
            <w:tcW w:w="3018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979D316" w14:textId="77777777" w:rsidR="00A51D6B" w:rsidRDefault="00A51D6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DESCRIPTION</w:t>
            </w:r>
          </w:p>
        </w:tc>
        <w:tc>
          <w:tcPr>
            <w:tcW w:w="995" w:type="pct"/>
            <w:tcBorders>
              <w:top w:val="single" w:sz="12" w:space="0" w:color="auto"/>
              <w:bottom w:val="single" w:sz="4" w:space="0" w:color="auto"/>
            </w:tcBorders>
          </w:tcPr>
          <w:p w14:paraId="61A3C317" w14:textId="77777777" w:rsidR="00A51D6B" w:rsidRDefault="00A51D6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 PRICE</w:t>
            </w:r>
          </w:p>
        </w:tc>
        <w:tc>
          <w:tcPr>
            <w:tcW w:w="987" w:type="pct"/>
            <w:tcBorders>
              <w:top w:val="single" w:sz="12" w:space="0" w:color="auto"/>
              <w:bottom w:val="single" w:sz="4" w:space="0" w:color="auto"/>
            </w:tcBorders>
          </w:tcPr>
          <w:p w14:paraId="628029DC" w14:textId="77777777" w:rsidR="00A51D6B" w:rsidRDefault="00A51D6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AMOUNT</w:t>
            </w:r>
          </w:p>
        </w:tc>
      </w:tr>
      <w:tr w:rsidR="00A51D6B" w14:paraId="715E84F7" w14:textId="77777777" w:rsidTr="00AC20B8">
        <w:trPr>
          <w:cantSplit/>
        </w:trPr>
        <w:tc>
          <w:tcPr>
            <w:tcW w:w="3018" w:type="pct"/>
            <w:gridSpan w:val="2"/>
            <w:tcBorders>
              <w:bottom w:val="nil"/>
            </w:tcBorders>
          </w:tcPr>
          <w:p w14:paraId="5934E966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bottom w:val="nil"/>
            </w:tcBorders>
          </w:tcPr>
          <w:p w14:paraId="5DEADD9F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bottom w:val="nil"/>
            </w:tcBorders>
          </w:tcPr>
          <w:p w14:paraId="1645085D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3A321E2F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FE5E0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29CD1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6BA9E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7EF9FB00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CC24C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6B38D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30F2D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27CEDCF7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F1E0B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6D54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F077B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5E33E9BD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FBD0E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4AD4E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986C3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4B73F52A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ADE17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6D772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40802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57935810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12E31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5D0C9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797B1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3157CF86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633D4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F39EF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E7191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666C243A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1074C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1AA40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D4991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51D6B" w14:paraId="43318D3B" w14:textId="77777777" w:rsidTr="00AC20B8">
        <w:trPr>
          <w:cantSplit/>
        </w:trPr>
        <w:tc>
          <w:tcPr>
            <w:tcW w:w="30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C21" w14:textId="77777777" w:rsidR="00A51D6B" w:rsidRDefault="00A51D6B">
            <w:pPr>
              <w:rPr>
                <w:lang w:val="en-GB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FE1" w14:textId="77777777" w:rsidR="00A51D6B" w:rsidRDefault="00A51D6B">
            <w:pPr>
              <w:jc w:val="right"/>
              <w:rPr>
                <w:lang w:val="en-GB"/>
              </w:rPr>
            </w:pPr>
          </w:p>
        </w:tc>
        <w:tc>
          <w:tcPr>
            <w:tcW w:w="9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A82C" w14:textId="77777777" w:rsidR="00A51D6B" w:rsidRDefault="00A51D6B">
            <w:pPr>
              <w:jc w:val="right"/>
              <w:rPr>
                <w:lang w:val="en-GB"/>
              </w:rPr>
            </w:pPr>
          </w:p>
        </w:tc>
      </w:tr>
      <w:tr w:rsidR="00AC20B8" w14:paraId="04568D89" w14:textId="77777777" w:rsidTr="00AC20B8">
        <w:trPr>
          <w:cantSplit/>
          <w:trHeight w:val="70"/>
        </w:trPr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</w:tcPr>
          <w:p w14:paraId="5F03E3D4" w14:textId="77777777" w:rsidR="00AC20B8" w:rsidRDefault="00AC20B8">
            <w:pPr>
              <w:jc w:val="right"/>
              <w:rPr>
                <w:lang w:val="en-GB"/>
              </w:rPr>
            </w:pPr>
          </w:p>
        </w:tc>
        <w:tc>
          <w:tcPr>
            <w:tcW w:w="1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81C3A" w14:textId="77777777" w:rsidR="00AC20B8" w:rsidRDefault="00AC20B8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DUE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6F993C" w14:textId="77777777" w:rsidR="00AC20B8" w:rsidRDefault="00AC20B8">
            <w:pPr>
              <w:jc w:val="right"/>
              <w:rPr>
                <w:lang w:val="en-GB"/>
              </w:rPr>
            </w:pPr>
          </w:p>
        </w:tc>
      </w:tr>
      <w:tr w:rsidR="00AC20B8" w14:paraId="02E2882C" w14:textId="77777777" w:rsidTr="00AC20B8">
        <w:trPr>
          <w:cantSplit/>
          <w:trHeight w:val="70"/>
        </w:trPr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</w:tcPr>
          <w:p w14:paraId="07806244" w14:textId="77777777" w:rsidR="00AC20B8" w:rsidRDefault="00AC20B8">
            <w:pPr>
              <w:jc w:val="right"/>
              <w:rPr>
                <w:lang w:val="en-GB"/>
              </w:rPr>
            </w:pPr>
          </w:p>
        </w:tc>
        <w:tc>
          <w:tcPr>
            <w:tcW w:w="16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68598" w14:textId="77777777" w:rsidR="00AC20B8" w:rsidRDefault="00AC20B8">
            <w:pPr>
              <w:jc w:val="right"/>
              <w:rPr>
                <w:b/>
                <w:lang w:val="en-GB"/>
              </w:rPr>
            </w:pPr>
          </w:p>
        </w:tc>
        <w:tc>
          <w:tcPr>
            <w:tcW w:w="987" w:type="pct"/>
            <w:vMerge/>
            <w:tcBorders>
              <w:left w:val="single" w:sz="4" w:space="0" w:color="auto"/>
            </w:tcBorders>
          </w:tcPr>
          <w:p w14:paraId="23800F95" w14:textId="77777777" w:rsidR="00AC20B8" w:rsidRDefault="00AC20B8">
            <w:pPr>
              <w:jc w:val="right"/>
              <w:rPr>
                <w:lang w:val="en-GB"/>
              </w:rPr>
            </w:pPr>
          </w:p>
        </w:tc>
      </w:tr>
    </w:tbl>
    <w:p w14:paraId="478EA693" w14:textId="77777777" w:rsidR="003E1C7D" w:rsidRDefault="003E1C7D">
      <w:pPr>
        <w:rPr>
          <w:lang w:val="en-GB"/>
        </w:rPr>
      </w:pPr>
    </w:p>
    <w:p w14:paraId="46991DC9" w14:textId="77777777" w:rsidR="003E1C7D" w:rsidRDefault="003E1C7D">
      <w:pPr>
        <w:rPr>
          <w:lang w:val="en-GB"/>
        </w:rPr>
      </w:pPr>
    </w:p>
    <w:p w14:paraId="7B188454" w14:textId="77777777" w:rsidR="00AC20B8" w:rsidRPr="00AC20B8" w:rsidRDefault="00A51D6B">
      <w:pPr>
        <w:rPr>
          <w:b/>
          <w:u w:val="single"/>
          <w:lang w:val="en-GB"/>
        </w:rPr>
      </w:pPr>
      <w:r w:rsidRPr="00AC20B8">
        <w:rPr>
          <w:b/>
          <w:u w:val="single"/>
          <w:lang w:val="en-GB"/>
        </w:rPr>
        <w:t>Payment by BACS</w:t>
      </w:r>
    </w:p>
    <w:p w14:paraId="76998253" w14:textId="77777777" w:rsidR="00AC20B8" w:rsidRDefault="00AC20B8">
      <w:pPr>
        <w:rPr>
          <w:lang w:val="en-GB"/>
        </w:rPr>
      </w:pPr>
      <w:r>
        <w:rPr>
          <w:lang w:val="en-GB"/>
        </w:rPr>
        <w:t>Bank Name:</w:t>
      </w:r>
    </w:p>
    <w:p w14:paraId="7A299512" w14:textId="77777777" w:rsidR="00AC20B8" w:rsidRDefault="00AC20B8">
      <w:pPr>
        <w:rPr>
          <w:lang w:val="en-GB"/>
        </w:rPr>
      </w:pPr>
      <w:r>
        <w:rPr>
          <w:lang w:val="en-GB"/>
        </w:rPr>
        <w:t>Branch:</w:t>
      </w:r>
    </w:p>
    <w:p w14:paraId="2848DB89" w14:textId="77777777" w:rsidR="00AC20B8" w:rsidRDefault="00AC20B8">
      <w:pPr>
        <w:rPr>
          <w:lang w:val="en-GB"/>
        </w:rPr>
      </w:pPr>
      <w:r>
        <w:rPr>
          <w:lang w:val="en-GB"/>
        </w:rPr>
        <w:t>Sort Code:</w:t>
      </w:r>
    </w:p>
    <w:p w14:paraId="0E1AE453" w14:textId="77777777" w:rsidR="00AC20B8" w:rsidRDefault="00AC20B8">
      <w:pPr>
        <w:rPr>
          <w:lang w:val="en-GB"/>
        </w:rPr>
      </w:pPr>
      <w:r>
        <w:rPr>
          <w:lang w:val="en-GB"/>
        </w:rPr>
        <w:t>Account Number:</w:t>
      </w:r>
    </w:p>
    <w:p w14:paraId="38B5F78E" w14:textId="77777777" w:rsidR="003E1C7D" w:rsidRDefault="00AC20B8">
      <w:pPr>
        <w:rPr>
          <w:lang w:val="en-GB"/>
        </w:rPr>
      </w:pPr>
      <w:r>
        <w:rPr>
          <w:lang w:val="en-GB"/>
        </w:rPr>
        <w:t>Account Name:</w:t>
      </w:r>
    </w:p>
    <w:p w14:paraId="37E6CD4A" w14:textId="77777777" w:rsidR="00AC20B8" w:rsidRDefault="00AC20B8">
      <w:pPr>
        <w:rPr>
          <w:lang w:val="en-GB"/>
        </w:rPr>
      </w:pPr>
    </w:p>
    <w:p w14:paraId="2C5E6D65" w14:textId="77777777" w:rsidR="003E1C7D" w:rsidRDefault="001703A5">
      <w:pPr>
        <w:rPr>
          <w:lang w:val="en-GB"/>
        </w:rPr>
      </w:pPr>
      <w:r>
        <w:rPr>
          <w:lang w:val="en-GB"/>
        </w:rPr>
        <w:t xml:space="preserve">If you have any questions concerning this invoice, contact </w:t>
      </w:r>
      <w:r w:rsidR="003E1C7D" w:rsidRPr="00A20004">
        <w:rPr>
          <w:color w:val="FF0000"/>
          <w:lang w:val="en-GB"/>
        </w:rPr>
        <w:fldChar w:fldCharType="begin"/>
      </w:r>
      <w:r w:rsidRPr="00A20004">
        <w:rPr>
          <w:color w:val="FF0000"/>
          <w:lang w:val="en-GB"/>
        </w:rPr>
        <w:instrText xml:space="preserve"> MACROBUTTON DoFieldClick [</w:instrText>
      </w:r>
      <w:r w:rsidRPr="00A20004">
        <w:rPr>
          <w:b/>
          <w:color w:val="FF0000"/>
          <w:lang w:val="en-GB"/>
        </w:rPr>
        <w:instrText>Name, Phone Number, E-mail</w:instrText>
      </w:r>
      <w:r w:rsidRPr="00A20004">
        <w:rPr>
          <w:color w:val="FF0000"/>
          <w:lang w:val="en-GB"/>
        </w:rPr>
        <w:instrText>]</w:instrText>
      </w:r>
      <w:r w:rsidR="003E1C7D" w:rsidRPr="00A20004">
        <w:rPr>
          <w:color w:val="FF0000"/>
          <w:lang w:val="en-GB"/>
        </w:rPr>
        <w:fldChar w:fldCharType="end"/>
      </w:r>
    </w:p>
    <w:p w14:paraId="3D97898B" w14:textId="77777777" w:rsidR="003E1C7D" w:rsidRDefault="003E1C7D">
      <w:pPr>
        <w:rPr>
          <w:lang w:val="en-GB"/>
        </w:rPr>
      </w:pPr>
    </w:p>
    <w:p w14:paraId="798468C4" w14:textId="77777777" w:rsidR="003E1C7D" w:rsidRDefault="003E1C7D">
      <w:pPr>
        <w:rPr>
          <w:lang w:val="en-GB"/>
        </w:rPr>
      </w:pPr>
    </w:p>
    <w:p w14:paraId="67B42E26" w14:textId="77777777" w:rsidR="001703A5" w:rsidRDefault="001703A5">
      <w:pPr>
        <w:rPr>
          <w:lang w:val="en-GB"/>
        </w:rPr>
      </w:pPr>
    </w:p>
    <w:sectPr w:rsidR="001703A5" w:rsidSect="003E1C7D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11D"/>
    <w:multiLevelType w:val="hybridMultilevel"/>
    <w:tmpl w:val="B64E4A04"/>
    <w:lvl w:ilvl="0" w:tplc="99246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3E8D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8F3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1A88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AABA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686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748A1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3AF1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006C3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233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6E"/>
    <w:rsid w:val="001703A5"/>
    <w:rsid w:val="003347B3"/>
    <w:rsid w:val="003E1C7D"/>
    <w:rsid w:val="00456658"/>
    <w:rsid w:val="007830AE"/>
    <w:rsid w:val="00A20004"/>
    <w:rsid w:val="00A51D6B"/>
    <w:rsid w:val="00A7396E"/>
    <w:rsid w:val="00AC20B8"/>
    <w:rsid w:val="00B6749C"/>
    <w:rsid w:val="00CC164B"/>
    <w:rsid w:val="00D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DDCC6"/>
  <w15:docId w15:val="{D0DCAB44-8EC0-4EFF-832E-13A4834D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7D"/>
    <w:rPr>
      <w:rFonts w:ascii="Arial" w:hAnsi="Arial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96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G\Application%20Data\Microsoft\Templates\Simple%20sales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oking_x0020_ID xmlns="ff3daa9f-4f17-4b36-b1a3-252ba0e47d3b" xsi:nil="true"/>
    <TaxCatchAll xmlns="fa57168d-e771-4551-87b4-40196b55fd39">
      <Value>20</Value>
      <Value>7</Value>
      <Value>6</Value>
      <Value>14</Value>
      <Value>24</Value>
    </TaxCatchAll>
    <j97d3184777941279debf2848592f1db xmlns="ff3daa9f-4f17-4b36-b1a3-252ba0e47d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Night Out</TermName>
          <TermId xmlns="http://schemas.microsoft.com/office/infopath/2007/PartnerControls">28edb7c3-a436-44eb-ae60-9538f9b2e30a</TermId>
        </TermInfo>
        <TermInfo xmlns="http://schemas.microsoft.com/office/infopath/2007/PartnerControls">
          <TermName xmlns="http://schemas.microsoft.com/office/infopath/2007/PartnerControls">Performer</TermName>
          <TermId xmlns="http://schemas.microsoft.com/office/infopath/2007/PartnerControls">c3c1e5a1-c57a-4ba9-b387-5afd3d2e5f57</TermId>
        </TermInfo>
        <TermInfo xmlns="http://schemas.microsoft.com/office/infopath/2007/PartnerControls">
          <TermName xmlns="http://schemas.microsoft.com/office/infopath/2007/PartnerControls">Advice</TermName>
          <TermId xmlns="http://schemas.microsoft.com/office/infopath/2007/PartnerControls">bb5a5810-ee9d-4020-95b3-eb18f10898c4</TermId>
        </TermInfo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c37a3b8c-0ad6-48e8-b8b8-d5cd562c2f8d</TermId>
        </TermInfo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a8f02a8e-8ce6-4a1d-b9b2-ee1ba4bed4b0</TermId>
        </TermInfo>
      </Terms>
    </j97d3184777941279debf2848592f1db>
    <DocumentType xmlns="ff3daa9f-4f17-4b36-b1a3-252ba0e47d3b">Advice</Docu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5604762E64C47984F05DDAECEA6FC" ma:contentTypeVersion="12" ma:contentTypeDescription="Create a new document." ma:contentTypeScope="" ma:versionID="ef07857ad1e0d9ff6bce1adfa60a2330">
  <xsd:schema xmlns:xsd="http://www.w3.org/2001/XMLSchema" xmlns:xs="http://www.w3.org/2001/XMLSchema" xmlns:p="http://schemas.microsoft.com/office/2006/metadata/properties" xmlns:ns3="fa57168d-e771-4551-87b4-40196b55fd39" xmlns:ns4="ff3daa9f-4f17-4b36-b1a3-252ba0e47d3b" targetNamespace="http://schemas.microsoft.com/office/2006/metadata/properties" ma:root="true" ma:fieldsID="be5fac96db2bfeeb4237839241733253" ns3:_="" ns4:_="">
    <xsd:import namespace="fa57168d-e771-4551-87b4-40196b55fd39"/>
    <xsd:import namespace="ff3daa9f-4f17-4b36-b1a3-252ba0e47d3b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j97d3184777941279debf2848592f1db" minOccurs="0"/>
                <xsd:element ref="ns4:DocumentType"/>
                <xsd:element ref="ns4:Booking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168d-e771-4551-87b4-40196b55fd3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1051cf8-2d5e-4d24-862b-088e92e97ffa}" ma:internalName="TaxCatchAll" ma:showField="CatchAllData" ma:web="fa57168d-e771-4551-87b4-40196b55f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aa9f-4f17-4b36-b1a3-252ba0e47d3b" elementFormDefault="qualified">
    <xsd:import namespace="http://schemas.microsoft.com/office/2006/documentManagement/types"/>
    <xsd:import namespace="http://schemas.microsoft.com/office/infopath/2007/PartnerControls"/>
    <xsd:element name="j97d3184777941279debf2848592f1db" ma:index="11" nillable="true" ma:taxonomy="true" ma:internalName="j97d3184777941279debf2848592f1db" ma:taxonomyFieldName="Keywords" ma:displayName="Keywords" ma:readOnly="false" ma:default="6;#Night Out|28edb7c3-a436-44eb-ae60-9538f9b2e30a" ma:fieldId="{397d3184-7779-4127-9deb-f2848592f1db}" ma:taxonomyMulti="true" ma:sspId="e79a8c65-681a-416c-85d1-3b3d504ffa05" ma:termSetId="f9233dea-6ec1-44fc-be8d-9d80f3c58e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" ma:index="12" ma:displayName="DocumentType" ma:format="Dropdown" ma:internalName="DocumentType">
      <xsd:simpleType>
        <xsd:restriction base="dms:Choice">
          <xsd:enumeration value="Publicity"/>
          <xsd:enumeration value="Form"/>
          <xsd:enumeration value="Advice"/>
          <xsd:enumeration value="Image"/>
        </xsd:restriction>
      </xsd:simpleType>
    </xsd:element>
    <xsd:element name="Booking_x0020_ID" ma:index="13" nillable="true" ma:displayName="Booking ID" ma:internalName="Booking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FC243-D3EA-4E5A-8935-592297E8E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DE32F-2BBC-4152-95A3-420D8AEC581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8E6FE86-A8D1-49E2-84A5-DE36294BE3CA}">
  <ds:schemaRefs>
    <ds:schemaRef ds:uri="http://schemas.microsoft.com/office/2006/metadata/properties"/>
    <ds:schemaRef ds:uri="http://schemas.microsoft.com/office/infopath/2007/PartnerControls"/>
    <ds:schemaRef ds:uri="ff3daa9f-4f17-4b36-b1a3-252ba0e47d3b"/>
    <ds:schemaRef ds:uri="fa57168d-e771-4551-87b4-40196b55fd39"/>
  </ds:schemaRefs>
</ds:datastoreItem>
</file>

<file path=customXml/itemProps4.xml><?xml version="1.0" encoding="utf-8"?>
<ds:datastoreItem xmlns:ds="http://schemas.openxmlformats.org/officeDocument/2006/customXml" ds:itemID="{CA02A9EC-0563-4CF2-958C-9F6CABC8F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168d-e771-4551-87b4-40196b55fd39"/>
    <ds:schemaRef ds:uri="ff3daa9f-4f17-4b36-b1a3-252ba0e47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sales invoice.dot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InvoiceTemplateNoVAT</vt:lpstr>
    </vt:vector>
  </TitlesOfParts>
  <Company>Microsoft Corporation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InvoiceTemplateNoVAT</dc:title>
  <dc:creator>Setup</dc:creator>
  <cp:keywords>6;#Night Out|28edb7c3-a436-44eb-ae60-9538f9b2e30a;#20;#Performer|c3c1e5a1-c57a-4ba9-b387-5afd3d2e5f57;#14;#Advice|bb5a5810-ee9d-4020-95b3-eb18f10898c4;#7;#Documents|c37a3b8c-0ad6-48e8-b8b8-d5cd562c2f8d;#24;#finance|a8f02a8e-8ce6-4a1d-b9b2-ee1ba4bed4b0</cp:keywords>
  <cp:lastModifiedBy>Peter Gregory</cp:lastModifiedBy>
  <cp:revision>2</cp:revision>
  <cp:lastPrinted>2000-07-26T12:05:00Z</cp:lastPrinted>
  <dcterms:created xsi:type="dcterms:W3CDTF">2024-04-17T13:33:00Z</dcterms:created>
  <dcterms:modified xsi:type="dcterms:W3CDTF">2024-04-17T13:33:00Z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TC010761871033</vt:lpwstr>
  </property>
  <property fmtid="{D5CDD505-2E9C-101B-9397-08002B2CF9AE}" pid="3" name="ContentTypeId">
    <vt:lpwstr>0x010100F355604762E64C47984F05DDAECEA6FC</vt:lpwstr>
  </property>
</Properties>
</file>